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6FD0" w14:textId="6A3CF890" w:rsidR="00FE067E" w:rsidRPr="00761974" w:rsidRDefault="00462E4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8ADA4" wp14:editId="39966B6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574096516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EE0FF" w14:textId="7BB3F6A9" w:rsidR="00462E4D" w:rsidRPr="00462E4D" w:rsidRDefault="00462E4D" w:rsidP="00462E4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62E4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8ADA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7CEE0FF" w14:textId="7BB3F6A9" w:rsidR="00462E4D" w:rsidRPr="00462E4D" w:rsidRDefault="00462E4D" w:rsidP="00462E4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62E4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761974">
        <w:rPr>
          <w:caps w:val="0"/>
          <w:color w:val="auto"/>
        </w:rPr>
        <w:t>WEST VIRGINIA LEGISLATURE</w:t>
      </w:r>
    </w:p>
    <w:p w14:paraId="191C7E18" w14:textId="0BF1B456" w:rsidR="00CD36CF" w:rsidRPr="00761974" w:rsidRDefault="00CD36CF" w:rsidP="00CC1F3B">
      <w:pPr>
        <w:pStyle w:val="TitlePageSession"/>
        <w:rPr>
          <w:color w:val="auto"/>
        </w:rPr>
      </w:pPr>
      <w:r w:rsidRPr="00761974">
        <w:rPr>
          <w:color w:val="auto"/>
        </w:rPr>
        <w:t>20</w:t>
      </w:r>
      <w:r w:rsidR="00EC5E63" w:rsidRPr="00761974">
        <w:rPr>
          <w:color w:val="auto"/>
        </w:rPr>
        <w:t>2</w:t>
      </w:r>
      <w:r w:rsidR="002D3D36" w:rsidRPr="00761974">
        <w:rPr>
          <w:color w:val="auto"/>
        </w:rPr>
        <w:t>5</w:t>
      </w:r>
      <w:r w:rsidRPr="00761974">
        <w:rPr>
          <w:color w:val="auto"/>
        </w:rPr>
        <w:t xml:space="preserve"> </w:t>
      </w:r>
      <w:r w:rsidR="003C6034" w:rsidRPr="00761974">
        <w:rPr>
          <w:caps w:val="0"/>
          <w:color w:val="auto"/>
        </w:rPr>
        <w:t>REGULAR SESSION</w:t>
      </w:r>
    </w:p>
    <w:p w14:paraId="751E1830" w14:textId="77777777" w:rsidR="00CD36CF" w:rsidRPr="00761974" w:rsidRDefault="004569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F78A19ED9CA4981B5B43305C8E9FDD1"/>
          </w:placeholder>
          <w:text/>
        </w:sdtPr>
        <w:sdtEndPr/>
        <w:sdtContent>
          <w:r w:rsidR="00AE48A0" w:rsidRPr="00761974">
            <w:rPr>
              <w:color w:val="auto"/>
            </w:rPr>
            <w:t>Introduced</w:t>
          </w:r>
        </w:sdtContent>
      </w:sdt>
    </w:p>
    <w:p w14:paraId="1E92CF7E" w14:textId="3E0CFE5E" w:rsidR="00CD36CF" w:rsidRPr="00761974" w:rsidRDefault="004569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96BC93A2DE14F569FDBEC802EF78AC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61974">
            <w:rPr>
              <w:color w:val="auto"/>
            </w:rPr>
            <w:t>House</w:t>
          </w:r>
        </w:sdtContent>
      </w:sdt>
      <w:r w:rsidR="00303684" w:rsidRPr="00761974">
        <w:rPr>
          <w:color w:val="auto"/>
        </w:rPr>
        <w:t xml:space="preserve"> </w:t>
      </w:r>
      <w:r w:rsidR="00CD36CF" w:rsidRPr="007619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AB9024773354996B29627C8BD5F078E"/>
          </w:placeholder>
          <w:text/>
        </w:sdtPr>
        <w:sdtEndPr/>
        <w:sdtContent>
          <w:r>
            <w:rPr>
              <w:color w:val="auto"/>
            </w:rPr>
            <w:t>2698</w:t>
          </w:r>
        </w:sdtContent>
      </w:sdt>
    </w:p>
    <w:p w14:paraId="012ED78A" w14:textId="074C33D6" w:rsidR="00CD36CF" w:rsidRPr="00761974" w:rsidRDefault="00CD36CF" w:rsidP="00CC1F3B">
      <w:pPr>
        <w:pStyle w:val="Sponsors"/>
        <w:rPr>
          <w:color w:val="auto"/>
        </w:rPr>
      </w:pPr>
      <w:r w:rsidRPr="007619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750BD497A2242B69E9E7BE6FCA6DED6"/>
          </w:placeholder>
          <w:text w:multiLine="1"/>
        </w:sdtPr>
        <w:sdtEndPr/>
        <w:sdtContent>
          <w:r w:rsidR="000C1102" w:rsidRPr="00761974">
            <w:rPr>
              <w:color w:val="auto"/>
            </w:rPr>
            <w:t>Delegate</w:t>
          </w:r>
          <w:r w:rsidR="00510267">
            <w:rPr>
              <w:color w:val="auto"/>
            </w:rPr>
            <w:t>s</w:t>
          </w:r>
          <w:r w:rsidR="000C1102" w:rsidRPr="00761974">
            <w:rPr>
              <w:color w:val="auto"/>
            </w:rPr>
            <w:t xml:space="preserve"> H</w:t>
          </w:r>
          <w:r w:rsidR="00671ED6" w:rsidRPr="00761974">
            <w:rPr>
              <w:color w:val="auto"/>
            </w:rPr>
            <w:t>orst</w:t>
          </w:r>
          <w:r w:rsidR="00510267">
            <w:rPr>
              <w:color w:val="auto"/>
            </w:rPr>
            <w:t xml:space="preserve">, Crouse, Ridenour, Bridges, Masters, Worrell, Jeffries, White, Leavitt, Petitto, and Miller </w:t>
          </w:r>
        </w:sdtContent>
      </w:sdt>
    </w:p>
    <w:p w14:paraId="7D0F7689" w14:textId="4717A699" w:rsidR="00E831B3" w:rsidRPr="00761974" w:rsidRDefault="00CD36CF" w:rsidP="00CC1F3B">
      <w:pPr>
        <w:pStyle w:val="References"/>
        <w:rPr>
          <w:color w:val="auto"/>
        </w:rPr>
      </w:pPr>
      <w:r w:rsidRPr="007619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A66CB7175754A2E9DE9D7BB7A727240"/>
          </w:placeholder>
          <w:text w:multiLine="1"/>
        </w:sdtPr>
        <w:sdtEndPr/>
        <w:sdtContent>
          <w:r w:rsidR="0045693E">
            <w:rPr>
              <w:color w:val="auto"/>
            </w:rPr>
            <w:t>Introduced February 20, 2025; referred to the Committee on Government Organization then Finance</w:t>
          </w:r>
        </w:sdtContent>
      </w:sdt>
      <w:r w:rsidRPr="00761974">
        <w:rPr>
          <w:color w:val="auto"/>
        </w:rPr>
        <w:t>]</w:t>
      </w:r>
    </w:p>
    <w:p w14:paraId="554368D2" w14:textId="3F6D4247" w:rsidR="00303684" w:rsidRPr="00761974" w:rsidRDefault="0000526A" w:rsidP="00CC1F3B">
      <w:pPr>
        <w:pStyle w:val="TitleSection"/>
        <w:rPr>
          <w:color w:val="auto"/>
        </w:rPr>
      </w:pPr>
      <w:r w:rsidRPr="00761974">
        <w:rPr>
          <w:color w:val="auto"/>
        </w:rPr>
        <w:lastRenderedPageBreak/>
        <w:t>A BILL</w:t>
      </w:r>
      <w:r w:rsidR="000C1102" w:rsidRPr="00761974">
        <w:rPr>
          <w:color w:val="auto"/>
        </w:rPr>
        <w:t xml:space="preserve"> to repeal </w:t>
      </w:r>
      <w:bookmarkStart w:id="0" w:name="_Hlk174525563"/>
      <w:bookmarkStart w:id="1" w:name="_Hlk174525770"/>
      <w:bookmarkStart w:id="2" w:name="_Hlk174525323"/>
      <w:r w:rsidR="000C1102" w:rsidRPr="00761974">
        <w:rPr>
          <w:color w:val="auto"/>
        </w:rPr>
        <w:t>§</w:t>
      </w:r>
      <w:r w:rsidR="00671ED6" w:rsidRPr="00761974">
        <w:rPr>
          <w:color w:val="auto"/>
        </w:rPr>
        <w:t>17C-16-1</w:t>
      </w:r>
      <w:bookmarkEnd w:id="0"/>
      <w:r w:rsidR="00F424E4" w:rsidRPr="00761974">
        <w:rPr>
          <w:color w:val="auto"/>
        </w:rPr>
        <w:t>, §17C-16-2, §17C-16-3, §17C-16-4, §17C-16-5, §17C-16-6, §17C-16-7, §17C-16-8, and</w:t>
      </w:r>
      <w:r w:rsidR="00671ED6" w:rsidRPr="00761974">
        <w:rPr>
          <w:color w:val="auto"/>
        </w:rPr>
        <w:t xml:space="preserve"> §17C-16-9</w:t>
      </w:r>
      <w:bookmarkEnd w:id="1"/>
      <w:r w:rsidR="00671ED6" w:rsidRPr="00761974">
        <w:rPr>
          <w:color w:val="auto"/>
        </w:rPr>
        <w:t xml:space="preserve"> of the Code of West Virginia, 1931, as amended</w:t>
      </w:r>
      <w:bookmarkEnd w:id="2"/>
      <w:r w:rsidR="00671ED6" w:rsidRPr="00761974">
        <w:rPr>
          <w:color w:val="auto"/>
        </w:rPr>
        <w:t>, relating to removing the requirement that automobiles be inspected.</w:t>
      </w:r>
    </w:p>
    <w:p w14:paraId="161919D5" w14:textId="77777777" w:rsidR="00303684" w:rsidRPr="00761974" w:rsidRDefault="00303684" w:rsidP="00CC1F3B">
      <w:pPr>
        <w:pStyle w:val="EnactingClause"/>
        <w:rPr>
          <w:color w:val="auto"/>
        </w:rPr>
      </w:pPr>
      <w:r w:rsidRPr="00761974">
        <w:rPr>
          <w:color w:val="auto"/>
        </w:rPr>
        <w:t>Be it enacted by the Legislature of West Virginia:</w:t>
      </w:r>
    </w:p>
    <w:p w14:paraId="5C00B62D" w14:textId="77777777" w:rsidR="003C6034" w:rsidRPr="00761974" w:rsidRDefault="003C6034" w:rsidP="00CC1F3B">
      <w:pPr>
        <w:pStyle w:val="EnactingClause"/>
        <w:rPr>
          <w:color w:val="auto"/>
        </w:rPr>
        <w:sectPr w:rsidR="003C6034" w:rsidRPr="00761974" w:rsidSect="000C11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7CB8D7F" w14:textId="6634C735" w:rsidR="000C1102" w:rsidRPr="00761974" w:rsidRDefault="000C1102" w:rsidP="000C1102">
      <w:pPr>
        <w:pStyle w:val="ArticleHeading"/>
        <w:rPr>
          <w:color w:val="auto"/>
        </w:rPr>
        <w:sectPr w:rsidR="000C1102" w:rsidRPr="00761974" w:rsidSect="000C110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1974">
        <w:rPr>
          <w:color w:val="auto"/>
        </w:rPr>
        <w:t xml:space="preserve">ARTICLE </w:t>
      </w:r>
      <w:r w:rsidR="00671ED6" w:rsidRPr="00761974">
        <w:rPr>
          <w:color w:val="auto"/>
        </w:rPr>
        <w:t>16. Ins</w:t>
      </w:r>
      <w:r w:rsidR="006F746E" w:rsidRPr="00761974">
        <w:rPr>
          <w:color w:val="auto"/>
        </w:rPr>
        <w:t>p</w:t>
      </w:r>
      <w:r w:rsidR="00671ED6" w:rsidRPr="00761974">
        <w:rPr>
          <w:color w:val="auto"/>
        </w:rPr>
        <w:t>ection of Vehicles</w:t>
      </w:r>
      <w:r w:rsidRPr="00761974">
        <w:rPr>
          <w:color w:val="auto"/>
        </w:rPr>
        <w:t>.</w:t>
      </w:r>
    </w:p>
    <w:p w14:paraId="6E568FCE" w14:textId="2461D96C" w:rsidR="000C1102" w:rsidRPr="00761974" w:rsidRDefault="000C1102" w:rsidP="000C1102">
      <w:pPr>
        <w:pStyle w:val="SectionHeading"/>
        <w:rPr>
          <w:color w:val="auto"/>
        </w:rPr>
        <w:sectPr w:rsidR="000C1102" w:rsidRPr="00761974" w:rsidSect="000C110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1974">
        <w:rPr>
          <w:color w:val="auto"/>
        </w:rPr>
        <w:t>§</w:t>
      </w:r>
      <w:r w:rsidR="00761974" w:rsidRPr="00761974">
        <w:rPr>
          <w:color w:val="auto"/>
        </w:rPr>
        <w:t>17C-16-1. Vehicles not to operate without required equipment or in unsafe condition.</w:t>
      </w:r>
    </w:p>
    <w:p w14:paraId="035AE7AF" w14:textId="5A914CD3" w:rsidR="000C1102" w:rsidRPr="00761974" w:rsidRDefault="00761974" w:rsidP="004F3999">
      <w:pPr>
        <w:pStyle w:val="SectionBody"/>
        <w:rPr>
          <w:color w:val="auto"/>
        </w:rPr>
      </w:pPr>
      <w:r w:rsidRPr="00761974">
        <w:rPr>
          <w:color w:val="auto"/>
        </w:rPr>
        <w:t>[Repealed].</w:t>
      </w:r>
    </w:p>
    <w:p w14:paraId="7D468D44" w14:textId="02AF471D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§17C-16-2. Inspection by Department of Public Safety.</w:t>
      </w:r>
    </w:p>
    <w:p w14:paraId="59D12362" w14:textId="1F24BE82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76741DAE" w14:textId="7C5DB70D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§17C-16-3. Owners and drivers to comply with inspection laws.</w:t>
      </w:r>
    </w:p>
    <w:p w14:paraId="4EF48588" w14:textId="4CD29CE8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0C436BA5" w14:textId="35017772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§17C-16-4. Superintendent of the West Virginia State Police to require periodical inspection; acceptance of certificate of inspection from another state; suspension of registration of unsafe vehicles.</w:t>
      </w:r>
    </w:p>
    <w:p w14:paraId="16EA61EB" w14:textId="765460D7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54B145A7" w14:textId="0656B260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§17C-16-5. Permit for official inspection stations; fees for and certificate of inspection.</w:t>
      </w:r>
    </w:p>
    <w:p w14:paraId="769D35D1" w14:textId="46D1A9E9" w:rsidR="00761974" w:rsidRPr="00761974" w:rsidRDefault="00761974" w:rsidP="00761974">
      <w:pPr>
        <w:pStyle w:val="SectionBody"/>
        <w:rPr>
          <w:color w:val="auto"/>
        </w:rPr>
      </w:pPr>
      <w:r w:rsidRPr="00761974">
        <w:rPr>
          <w:color w:val="auto"/>
        </w:rPr>
        <w:t>[Repealed].</w:t>
      </w:r>
    </w:p>
    <w:p w14:paraId="0BAF317C" w14:textId="1D0DC18B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§17C-16-6. Assignment, transfer and posting of official inspection station permit; issuance and record of certificate of inspection; inspection fee.</w:t>
      </w:r>
    </w:p>
    <w:p w14:paraId="607976D7" w14:textId="052B12FD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3C603343" w14:textId="7983E093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§17C-16-7. Improper representation as official stations.</w:t>
      </w:r>
    </w:p>
    <w:p w14:paraId="3B6C5888" w14:textId="04F91DF5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089B1F7F" w14:textId="6750C022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§17C-16-8. False certificates.</w:t>
      </w:r>
    </w:p>
    <w:p w14:paraId="7389BA93" w14:textId="7453DCF6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tab/>
        <w:t>[Repealed].</w:t>
      </w:r>
    </w:p>
    <w:p w14:paraId="2FABFBCE" w14:textId="56345C8F" w:rsidR="00761974" w:rsidRPr="00761974" w:rsidRDefault="00761974" w:rsidP="00761974">
      <w:pPr>
        <w:pStyle w:val="SectionHeading"/>
        <w:rPr>
          <w:color w:val="auto"/>
        </w:rPr>
      </w:pPr>
      <w:r w:rsidRPr="00761974">
        <w:rPr>
          <w:color w:val="auto"/>
        </w:rPr>
        <w:t>§17C-16-9. Operation without certificate or failure to produce certificate; penalty for misdemeanor.</w:t>
      </w:r>
    </w:p>
    <w:p w14:paraId="533C797E" w14:textId="0EFA0046" w:rsidR="00761974" w:rsidRPr="00761974" w:rsidRDefault="00761974" w:rsidP="00761974">
      <w:pPr>
        <w:pStyle w:val="SectionBody"/>
        <w:ind w:firstLine="0"/>
        <w:rPr>
          <w:color w:val="auto"/>
        </w:rPr>
      </w:pPr>
      <w:r w:rsidRPr="00761974">
        <w:rPr>
          <w:color w:val="auto"/>
        </w:rPr>
        <w:lastRenderedPageBreak/>
        <w:tab/>
        <w:t>[Repealed].</w:t>
      </w:r>
    </w:p>
    <w:p w14:paraId="16728D2B" w14:textId="4FE68971" w:rsidR="006865E9" w:rsidRPr="00761974" w:rsidRDefault="00CF1DCA" w:rsidP="00CC1F3B">
      <w:pPr>
        <w:pStyle w:val="Note"/>
        <w:rPr>
          <w:color w:val="auto"/>
        </w:rPr>
      </w:pPr>
      <w:r w:rsidRPr="00761974">
        <w:rPr>
          <w:color w:val="auto"/>
        </w:rPr>
        <w:t>NOTE: The</w:t>
      </w:r>
      <w:r w:rsidR="006865E9" w:rsidRPr="00761974">
        <w:rPr>
          <w:color w:val="auto"/>
        </w:rPr>
        <w:t xml:space="preserve"> purpose of this bill is to </w:t>
      </w:r>
      <w:r w:rsidR="00671ED6" w:rsidRPr="00761974">
        <w:rPr>
          <w:color w:val="auto"/>
        </w:rPr>
        <w:t>remove the requirement that automobiles be inspected.</w:t>
      </w:r>
    </w:p>
    <w:p w14:paraId="439E55EE" w14:textId="77777777" w:rsidR="006865E9" w:rsidRPr="00761974" w:rsidRDefault="00AE48A0" w:rsidP="00CC1F3B">
      <w:pPr>
        <w:pStyle w:val="Note"/>
        <w:rPr>
          <w:color w:val="auto"/>
        </w:rPr>
      </w:pPr>
      <w:r w:rsidRPr="007619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61974" w:rsidSect="000C110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F159" w14:textId="77777777" w:rsidR="000C1102" w:rsidRPr="00B844FE" w:rsidRDefault="000C1102" w:rsidP="00B844FE">
      <w:r>
        <w:separator/>
      </w:r>
    </w:p>
  </w:endnote>
  <w:endnote w:type="continuationSeparator" w:id="0">
    <w:p w14:paraId="5CCAFBD6" w14:textId="77777777" w:rsidR="000C1102" w:rsidRPr="00B844FE" w:rsidRDefault="000C110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C4FD8B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8CA5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8B94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64DA" w14:textId="77777777" w:rsidR="000C1102" w:rsidRPr="00B844FE" w:rsidRDefault="000C1102" w:rsidP="00B844FE">
      <w:r>
        <w:separator/>
      </w:r>
    </w:p>
  </w:footnote>
  <w:footnote w:type="continuationSeparator" w:id="0">
    <w:p w14:paraId="34E573FD" w14:textId="77777777" w:rsidR="000C1102" w:rsidRPr="00B844FE" w:rsidRDefault="000C110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0F11" w14:textId="77777777" w:rsidR="002A0269" w:rsidRPr="00B844FE" w:rsidRDefault="0045693E">
    <w:pPr>
      <w:pStyle w:val="Header"/>
    </w:pPr>
    <w:sdt>
      <w:sdtPr>
        <w:id w:val="-684364211"/>
        <w:placeholder>
          <w:docPart w:val="396BC93A2DE14F569FDBEC802EF78AC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96BC93A2DE14F569FDBEC802EF78AC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B840" w14:textId="2C593C42" w:rsidR="00C33014" w:rsidRPr="00686E9A" w:rsidRDefault="00AE48A0" w:rsidP="000573A9">
    <w:pPr>
      <w:pStyle w:val="HeaderStyle"/>
      <w:rPr>
        <w:sz w:val="22"/>
        <w:szCs w:val="22"/>
      </w:rPr>
    </w:pPr>
    <w:r w:rsidRPr="002D3D36">
      <w:t>I</w:t>
    </w:r>
    <w:r w:rsidR="001A66B7" w:rsidRPr="002D3D3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2D3D36">
      <w:t xml:space="preserve"> </w:t>
    </w:r>
    <w:r w:rsidR="000C1102" w:rsidRPr="002D3D36"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C1102" w:rsidRPr="002D3D36">
          <w:t>202</w:t>
        </w:r>
        <w:r w:rsidR="002D3D36">
          <w:t>5R12</w:t>
        </w:r>
        <w:r w:rsidR="004F3999">
          <w:t>91</w:t>
        </w:r>
      </w:sdtContent>
    </w:sdt>
  </w:p>
  <w:p w14:paraId="4057607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743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02"/>
    <w:rsid w:val="0000526A"/>
    <w:rsid w:val="000573A9"/>
    <w:rsid w:val="00085D22"/>
    <w:rsid w:val="00093AB0"/>
    <w:rsid w:val="000C110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3D36"/>
    <w:rsid w:val="00303684"/>
    <w:rsid w:val="003143F5"/>
    <w:rsid w:val="00314854"/>
    <w:rsid w:val="00394191"/>
    <w:rsid w:val="00397AD0"/>
    <w:rsid w:val="003C51CD"/>
    <w:rsid w:val="003C6034"/>
    <w:rsid w:val="00400B5C"/>
    <w:rsid w:val="004368E0"/>
    <w:rsid w:val="0045693E"/>
    <w:rsid w:val="00462E4D"/>
    <w:rsid w:val="004C13DD"/>
    <w:rsid w:val="004D3ABE"/>
    <w:rsid w:val="004E3441"/>
    <w:rsid w:val="004F3999"/>
    <w:rsid w:val="00500579"/>
    <w:rsid w:val="00510267"/>
    <w:rsid w:val="00561368"/>
    <w:rsid w:val="005A5366"/>
    <w:rsid w:val="006070BD"/>
    <w:rsid w:val="006369EB"/>
    <w:rsid w:val="00637E73"/>
    <w:rsid w:val="00671ED6"/>
    <w:rsid w:val="006865E9"/>
    <w:rsid w:val="00686E9A"/>
    <w:rsid w:val="00691F3E"/>
    <w:rsid w:val="00694BFB"/>
    <w:rsid w:val="006A106B"/>
    <w:rsid w:val="006C523D"/>
    <w:rsid w:val="006D4036"/>
    <w:rsid w:val="006F746E"/>
    <w:rsid w:val="00761974"/>
    <w:rsid w:val="007A5259"/>
    <w:rsid w:val="007A7081"/>
    <w:rsid w:val="007F1CF5"/>
    <w:rsid w:val="00834EDE"/>
    <w:rsid w:val="008736AA"/>
    <w:rsid w:val="008D275D"/>
    <w:rsid w:val="009270AC"/>
    <w:rsid w:val="00946186"/>
    <w:rsid w:val="00980327"/>
    <w:rsid w:val="00986478"/>
    <w:rsid w:val="009B5557"/>
    <w:rsid w:val="009F1067"/>
    <w:rsid w:val="00A31E01"/>
    <w:rsid w:val="00A527AD"/>
    <w:rsid w:val="00A718CF"/>
    <w:rsid w:val="00A86AD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6E3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975AB"/>
    <w:rsid w:val="00EC5E63"/>
    <w:rsid w:val="00EE70CB"/>
    <w:rsid w:val="00F41CA2"/>
    <w:rsid w:val="00F424E4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43877"/>
  <w15:chartTrackingRefBased/>
  <w15:docId w15:val="{C127165C-3EC2-4AEC-8C39-D4204EB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C110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C110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C110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8A19ED9CA4981B5B43305C8E9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6F5E-1BB1-4B69-8D92-E133143239C7}"/>
      </w:docPartPr>
      <w:docPartBody>
        <w:p w:rsidR="00D43EC0" w:rsidRDefault="00D43EC0">
          <w:pPr>
            <w:pStyle w:val="7F78A19ED9CA4981B5B43305C8E9FDD1"/>
          </w:pPr>
          <w:r w:rsidRPr="00B844FE">
            <w:t>Prefix Text</w:t>
          </w:r>
        </w:p>
      </w:docPartBody>
    </w:docPart>
    <w:docPart>
      <w:docPartPr>
        <w:name w:val="396BC93A2DE14F569FDBEC802EF7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7F90-DA6D-4EAF-B676-6220D776B2A0}"/>
      </w:docPartPr>
      <w:docPartBody>
        <w:p w:rsidR="00D43EC0" w:rsidRDefault="00D43EC0">
          <w:pPr>
            <w:pStyle w:val="396BC93A2DE14F569FDBEC802EF78AC4"/>
          </w:pPr>
          <w:r w:rsidRPr="00B844FE">
            <w:t>[Type here]</w:t>
          </w:r>
        </w:p>
      </w:docPartBody>
    </w:docPart>
    <w:docPart>
      <w:docPartPr>
        <w:name w:val="9AB9024773354996B29627C8BD5F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EEEA-4CEC-410E-85CE-3F0A636DD5AE}"/>
      </w:docPartPr>
      <w:docPartBody>
        <w:p w:rsidR="00D43EC0" w:rsidRDefault="00D43EC0">
          <w:pPr>
            <w:pStyle w:val="9AB9024773354996B29627C8BD5F078E"/>
          </w:pPr>
          <w:r w:rsidRPr="00B844FE">
            <w:t>Number</w:t>
          </w:r>
        </w:p>
      </w:docPartBody>
    </w:docPart>
    <w:docPart>
      <w:docPartPr>
        <w:name w:val="1750BD497A2242B69E9E7BE6FCA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F09D-D3CA-4568-A023-AE455956B1D0}"/>
      </w:docPartPr>
      <w:docPartBody>
        <w:p w:rsidR="00D43EC0" w:rsidRDefault="00D43EC0">
          <w:pPr>
            <w:pStyle w:val="1750BD497A2242B69E9E7BE6FCA6DED6"/>
          </w:pPr>
          <w:r w:rsidRPr="00B844FE">
            <w:t>Enter Sponsors Here</w:t>
          </w:r>
        </w:p>
      </w:docPartBody>
    </w:docPart>
    <w:docPart>
      <w:docPartPr>
        <w:name w:val="6A66CB7175754A2E9DE9D7BB7A72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97E1-BFD7-4517-8CD5-875EF407F4E0}"/>
      </w:docPartPr>
      <w:docPartBody>
        <w:p w:rsidR="00D43EC0" w:rsidRDefault="00D43EC0">
          <w:pPr>
            <w:pStyle w:val="6A66CB7175754A2E9DE9D7BB7A72724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0"/>
    <w:rsid w:val="006070BD"/>
    <w:rsid w:val="00A86ADE"/>
    <w:rsid w:val="00D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78A19ED9CA4981B5B43305C8E9FDD1">
    <w:name w:val="7F78A19ED9CA4981B5B43305C8E9FDD1"/>
  </w:style>
  <w:style w:type="paragraph" w:customStyle="1" w:styleId="396BC93A2DE14F569FDBEC802EF78AC4">
    <w:name w:val="396BC93A2DE14F569FDBEC802EF78AC4"/>
  </w:style>
  <w:style w:type="paragraph" w:customStyle="1" w:styleId="9AB9024773354996B29627C8BD5F078E">
    <w:name w:val="9AB9024773354996B29627C8BD5F078E"/>
  </w:style>
  <w:style w:type="paragraph" w:customStyle="1" w:styleId="1750BD497A2242B69E9E7BE6FCA6DED6">
    <w:name w:val="1750BD497A2242B69E9E7BE6FCA6DED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A66CB7175754A2E9DE9D7BB7A727240">
    <w:name w:val="6A66CB7175754A2E9DE9D7BB7A727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2025-02-19T20:52:00Z</dcterms:created>
  <dcterms:modified xsi:type="dcterms:W3CDTF">2025-02-19T20:52:00Z</dcterms:modified>
</cp:coreProperties>
</file>